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6775" w14:textId="77777777" w:rsidR="00FE1B37" w:rsidRDefault="00EE0BF4">
      <w:pPr>
        <w:spacing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14:paraId="396DB5F7" w14:textId="5DF4A47B" w:rsidR="00FE1B37" w:rsidRDefault="00EE0BF4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</w:t>
      </w:r>
      <w:r>
        <w:rPr>
          <w:rFonts w:ascii="宋体" w:hAnsi="宋体" w:cs="宋体" w:hint="eastAsia"/>
          <w:b/>
          <w:sz w:val="32"/>
          <w:szCs w:val="32"/>
        </w:rPr>
        <w:t>202</w:t>
      </w:r>
      <w:r w:rsidR="005D0E96">
        <w:rPr>
          <w:rFonts w:ascii="宋体" w:hAnsi="宋体" w:cs="宋体"/>
          <w:b/>
          <w:sz w:val="32"/>
          <w:szCs w:val="32"/>
        </w:rPr>
        <w:t>2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FE1B37" w14:paraId="3B356D9E" w14:textId="77777777">
        <w:trPr>
          <w:jc w:val="center"/>
        </w:trPr>
        <w:tc>
          <w:tcPr>
            <w:tcW w:w="1564" w:type="dxa"/>
          </w:tcPr>
          <w:p w14:paraId="40EAA2FE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20" w:type="dxa"/>
            <w:gridSpan w:val="4"/>
          </w:tcPr>
          <w:p w14:paraId="047BB116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8453F0F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20" w:type="dxa"/>
            <w:gridSpan w:val="4"/>
          </w:tcPr>
          <w:p w14:paraId="3390E06A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7FE24AA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4BD165A6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1B37" w14:paraId="5DE7AD0D" w14:textId="77777777">
        <w:trPr>
          <w:jc w:val="center"/>
        </w:trPr>
        <w:tc>
          <w:tcPr>
            <w:tcW w:w="1564" w:type="dxa"/>
          </w:tcPr>
          <w:p w14:paraId="0BBB17D9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238EA452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2429204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620" w:type="dxa"/>
            <w:gridSpan w:val="4"/>
          </w:tcPr>
          <w:p w14:paraId="3EE86E15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5D3F22B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5EFE53F4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1B37" w14:paraId="4925EEF5" w14:textId="77777777">
        <w:trPr>
          <w:jc w:val="center"/>
        </w:trPr>
        <w:tc>
          <w:tcPr>
            <w:tcW w:w="1564" w:type="dxa"/>
          </w:tcPr>
          <w:p w14:paraId="1BE6BDC4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620" w:type="dxa"/>
            <w:gridSpan w:val="4"/>
          </w:tcPr>
          <w:p w14:paraId="7E0ACD35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F6F759E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20" w:type="dxa"/>
            <w:gridSpan w:val="4"/>
          </w:tcPr>
          <w:p w14:paraId="720028E7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0B2E2586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职</w:t>
            </w:r>
            <w:r>
              <w:rPr>
                <w:rFonts w:ascii="宋体" w:hAnsi="宋体" w:hint="eastAsia"/>
                <w:spacing w:val="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20"/>
                <w:sz w:val="24"/>
              </w:rPr>
              <w:t>务</w:t>
            </w:r>
          </w:p>
        </w:tc>
        <w:tc>
          <w:tcPr>
            <w:tcW w:w="1589" w:type="dxa"/>
            <w:gridSpan w:val="4"/>
          </w:tcPr>
          <w:p w14:paraId="0462460C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1B37" w14:paraId="2B9437B8" w14:textId="77777777">
        <w:trPr>
          <w:jc w:val="center"/>
        </w:trPr>
        <w:tc>
          <w:tcPr>
            <w:tcW w:w="1564" w:type="dxa"/>
          </w:tcPr>
          <w:p w14:paraId="4F4D1A79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5BFD7C41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2694C3D3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342932F2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1B37" w14:paraId="76695F0D" w14:textId="77777777">
        <w:trPr>
          <w:jc w:val="center"/>
        </w:trPr>
        <w:tc>
          <w:tcPr>
            <w:tcW w:w="1564" w:type="dxa"/>
          </w:tcPr>
          <w:p w14:paraId="702A6475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255CDBCF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1B37" w14:paraId="0FFCCF95" w14:textId="77777777">
        <w:trPr>
          <w:jc w:val="center"/>
        </w:trPr>
        <w:tc>
          <w:tcPr>
            <w:tcW w:w="1564" w:type="dxa"/>
          </w:tcPr>
          <w:p w14:paraId="4370612C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494C9ABE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AD948FC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CD1BCD9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5468761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DC47711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2518B76C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041619B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74A5A11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A6E0116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92C8AB4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5CD1C978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72AF5A1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61E170D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B67276A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0F5FD13F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9EB1927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B30E101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1D34DC86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1B37" w14:paraId="01A028E4" w14:textId="77777777">
        <w:trPr>
          <w:trHeight w:val="2390"/>
          <w:jc w:val="center"/>
        </w:trPr>
        <w:tc>
          <w:tcPr>
            <w:tcW w:w="1564" w:type="dxa"/>
            <w:vAlign w:val="center"/>
          </w:tcPr>
          <w:p w14:paraId="70B444DE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14:paraId="4EC2EC43" w14:textId="77777777" w:rsidR="00FE1B37" w:rsidRDefault="00EE0BF4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14:paraId="26EEAAAC" w14:textId="77777777" w:rsidR="00FE1B37" w:rsidRDefault="00FE1B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2D164447" w14:textId="77777777" w:rsidR="00FE1B37" w:rsidRDefault="00FE1B37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A462FAF" w14:textId="77777777" w:rsidR="00FE1B37" w:rsidRDefault="00FE1B37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FE1B37" w14:paraId="4DC564B8" w14:textId="77777777">
        <w:trPr>
          <w:trHeight w:hRule="exact" w:val="4118"/>
          <w:jc w:val="center"/>
        </w:trPr>
        <w:tc>
          <w:tcPr>
            <w:tcW w:w="9273" w:type="dxa"/>
            <w:gridSpan w:val="23"/>
            <w:vAlign w:val="center"/>
          </w:tcPr>
          <w:p w14:paraId="784D5DE9" w14:textId="77777777" w:rsidR="00FE1B37" w:rsidRDefault="00EE0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14:paraId="4B189E7E" w14:textId="77777777" w:rsidR="00FE1B37" w:rsidRDefault="00FE1B3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0A852DE7" w14:textId="77777777" w:rsidR="00FE1B37" w:rsidRDefault="00FE1B3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23EC080" w14:textId="77777777" w:rsidR="00FE1B37" w:rsidRDefault="00FE1B3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C6BB037" w14:textId="77777777" w:rsidR="00FE1B37" w:rsidRDefault="00FE1B3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A53ECEC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40B4E364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76843C01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49FEF9E9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55C629BF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2E3C76E1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60A95E31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5C8F7071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05D97572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027B5A74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5149C4EB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16144EBB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241D20DF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0C82C2B0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0F738BD8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5EC88FE5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4F452765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2B053A6A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029EBD7E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1ED83B1B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  <w:p w14:paraId="6860345B" w14:textId="77777777" w:rsidR="00FE1B37" w:rsidRDefault="00FE1B37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28B5C2A2" w14:textId="77777777" w:rsidR="00FE1B37" w:rsidRDefault="00EE0BF4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b/>
          <w:szCs w:val="21"/>
        </w:rPr>
        <w:t>:1.</w:t>
      </w:r>
      <w:r>
        <w:rPr>
          <w:rFonts w:ascii="宋体" w:hAnsi="宋体" w:hint="eastAsia"/>
          <w:b/>
          <w:szCs w:val="21"/>
        </w:rPr>
        <w:t>此表正反面打印、一式两份：本人档案、学校各一份。</w:t>
      </w:r>
    </w:p>
    <w:p w14:paraId="5FF887E2" w14:textId="77777777" w:rsidR="00FE1B37" w:rsidRDefault="00EE0BF4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</w:t>
      </w:r>
      <w:r>
        <w:rPr>
          <w:rFonts w:ascii="宋体" w:hAnsi="宋体" w:hint="eastAsia"/>
          <w:b/>
          <w:szCs w:val="21"/>
        </w:rPr>
        <w:t>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FE1B37" w14:paraId="53AC6F98" w14:textId="77777777">
        <w:trPr>
          <w:trHeight w:val="6085"/>
          <w:jc w:val="center"/>
        </w:trPr>
        <w:tc>
          <w:tcPr>
            <w:tcW w:w="9225" w:type="dxa"/>
            <w:gridSpan w:val="4"/>
          </w:tcPr>
          <w:p w14:paraId="5C81CA6F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A3FDC49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EF2E629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774A6A9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12A6D4C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3AFD686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BC5AB51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4A3E0E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03B9432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8B13EB1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2BF0828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5A8CA0A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75B9D80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0B6165B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4849F9E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EEC1BEF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2F867C2" w14:textId="77777777" w:rsidR="00FE1B37" w:rsidRDefault="00FE1B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EB13F58" w14:textId="77777777" w:rsidR="00FE1B37" w:rsidRDefault="00EE0BF4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40D7B97C" w14:textId="77777777" w:rsidR="00FE1B37" w:rsidRDefault="00FE1B37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2EF3A277" w14:textId="77777777" w:rsidR="00FE1B37" w:rsidRDefault="00EE0BF4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FE1B37" w14:paraId="1B38B29E" w14:textId="77777777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1941F52F" w14:textId="77777777" w:rsidR="00FE1B37" w:rsidRDefault="00EE0BF4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1267D32F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341D7403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68F86AEF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1D2B367B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1DD5D67E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F925007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1B14F57C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0E1A60D4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5016322" w14:textId="77777777" w:rsidR="00FE1B37" w:rsidRDefault="00EE0BF4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（签名盖章）</w:t>
            </w:r>
          </w:p>
        </w:tc>
        <w:tc>
          <w:tcPr>
            <w:tcW w:w="548" w:type="dxa"/>
            <w:textDirection w:val="tbRlV"/>
          </w:tcPr>
          <w:p w14:paraId="4144D915" w14:textId="77777777" w:rsidR="00FE1B37" w:rsidRDefault="00EE0BF4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0948CA48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4884E2DB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CFFB5F7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68F4865E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07D3A27D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5D0D3CD2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5FE332F5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A26C5B6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C7B8F64" w14:textId="77777777" w:rsidR="00FE1B37" w:rsidRDefault="00EE0BF4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（签名盖章）</w:t>
            </w:r>
          </w:p>
        </w:tc>
      </w:tr>
      <w:tr w:rsidR="00FE1B37" w14:paraId="0509F7B4" w14:textId="77777777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14:paraId="69290F38" w14:textId="77777777" w:rsidR="00FE1B37" w:rsidRDefault="00EE0BF4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6739BD8B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D297469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2A639DBD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4AA71AF9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07C2AEF5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52BEA114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76365F51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  <w:p w14:paraId="1EF3AB93" w14:textId="77777777" w:rsidR="00FE1B37" w:rsidRDefault="00EE0BF4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FE1B37" w14:paraId="62ADF5B2" w14:textId="77777777">
        <w:trPr>
          <w:cantSplit/>
          <w:trHeight w:val="1114"/>
          <w:jc w:val="center"/>
        </w:trPr>
        <w:tc>
          <w:tcPr>
            <w:tcW w:w="570" w:type="dxa"/>
            <w:textDirection w:val="tbRlV"/>
            <w:vAlign w:val="center"/>
          </w:tcPr>
          <w:p w14:paraId="6A706AF0" w14:textId="77777777" w:rsidR="00FE1B37" w:rsidRDefault="00EE0BF4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</w:t>
            </w:r>
            <w:r>
              <w:rPr>
                <w:rFonts w:ascii="宋体" w:hAnsi="宋体" w:hint="eastAsia"/>
                <w:spacing w:val="1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120"/>
                <w:szCs w:val="21"/>
              </w:rPr>
              <w:t>注</w:t>
            </w:r>
          </w:p>
        </w:tc>
        <w:tc>
          <w:tcPr>
            <w:tcW w:w="8655" w:type="dxa"/>
            <w:gridSpan w:val="3"/>
          </w:tcPr>
          <w:p w14:paraId="75C35C04" w14:textId="77777777" w:rsidR="00FE1B37" w:rsidRDefault="00FE1B37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46B78B66" w14:textId="77777777" w:rsidR="00FE1B37" w:rsidRDefault="00EE0BF4">
      <w:pPr>
        <w:ind w:firstLineChars="2177" w:firstLine="5443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</w:t>
      </w:r>
      <w:r>
        <w:rPr>
          <w:rFonts w:ascii="宋体" w:hAnsi="宋体" w:hint="eastAsia"/>
          <w:spacing w:val="20"/>
          <w:szCs w:val="21"/>
        </w:rPr>
        <w:t>上海市教育委员会制表</w:t>
      </w:r>
    </w:p>
    <w:p w14:paraId="0A6BAAD0" w14:textId="77777777" w:rsidR="00FE1B37" w:rsidRDefault="00FE1B37">
      <w:pPr>
        <w:spacing w:line="560" w:lineRule="exact"/>
        <w:rPr>
          <w:rFonts w:ascii="黑体" w:eastAsia="黑体"/>
          <w:sz w:val="32"/>
        </w:rPr>
      </w:pPr>
    </w:p>
    <w:sectPr w:rsidR="00FE1B37">
      <w:footerReference w:type="default" r:id="rId7"/>
      <w:pgSz w:w="11906" w:h="16838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0089" w14:textId="77777777" w:rsidR="00EE0BF4" w:rsidRDefault="00EE0BF4">
      <w:r>
        <w:separator/>
      </w:r>
    </w:p>
  </w:endnote>
  <w:endnote w:type="continuationSeparator" w:id="0">
    <w:p w14:paraId="0859D600" w14:textId="77777777" w:rsidR="00EE0BF4" w:rsidRDefault="00EE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1D86" w14:textId="77777777" w:rsidR="00FE1B37" w:rsidRDefault="00FE1B3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3638" w14:textId="77777777" w:rsidR="00EE0BF4" w:rsidRDefault="00EE0BF4">
      <w:r>
        <w:separator/>
      </w:r>
    </w:p>
  </w:footnote>
  <w:footnote w:type="continuationSeparator" w:id="0">
    <w:p w14:paraId="722ADE87" w14:textId="77777777" w:rsidR="00EE0BF4" w:rsidRDefault="00EE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AD0"/>
    <w:rsid w:val="000710C2"/>
    <w:rsid w:val="00082EC4"/>
    <w:rsid w:val="00095E3D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0E96"/>
    <w:rsid w:val="005D6AB9"/>
    <w:rsid w:val="00640C50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B3DDD"/>
    <w:rsid w:val="00D267AF"/>
    <w:rsid w:val="00DB4AD0"/>
    <w:rsid w:val="00DE3BA0"/>
    <w:rsid w:val="00E350A9"/>
    <w:rsid w:val="00EE0BF4"/>
    <w:rsid w:val="00F8158C"/>
    <w:rsid w:val="00FE0E8F"/>
    <w:rsid w:val="00FE1B37"/>
    <w:rsid w:val="3FB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83D37"/>
  <w15:docId w15:val="{B627465F-C17D-44CC-86AE-5AA0E38B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68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Stefanie Lu</cp:lastModifiedBy>
  <cp:revision>4</cp:revision>
  <cp:lastPrinted>2021-02-25T06:20:00Z</cp:lastPrinted>
  <dcterms:created xsi:type="dcterms:W3CDTF">2021-02-25T06:15:00Z</dcterms:created>
  <dcterms:modified xsi:type="dcterms:W3CDTF">2022-03-23T01:34:00Z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BF83BBAE6F7C40CB857FB4DD6709A731</vt:lpwstr>
  </property>
</Properties>
</file>